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0E4A" w14:textId="432B715D" w:rsidR="00DF1D32" w:rsidRDefault="00C14068">
      <w:pPr>
        <w:pStyle w:val="Name"/>
      </w:pPr>
      <w:r>
        <w:t xml:space="preserve">Velile </w:t>
      </w:r>
      <w:r w:rsidR="00DD4A4C">
        <w:t xml:space="preserve">MIFI GODFREY </w:t>
      </w:r>
    </w:p>
    <w:p w14:paraId="4E73E494" w14:textId="3B482248" w:rsidR="00E579CE" w:rsidRDefault="00FE77AD">
      <w:pPr>
        <w:pStyle w:val="ContactInfo"/>
      </w:pPr>
      <w:r>
        <w:t>30322 Freedom Square</w:t>
      </w:r>
    </w:p>
    <w:p w14:paraId="21028270" w14:textId="2B178510" w:rsidR="00FE77AD" w:rsidRDefault="00FE77AD">
      <w:pPr>
        <w:pStyle w:val="ContactInfo"/>
      </w:pPr>
      <w:proofErr w:type="spellStart"/>
      <w:r>
        <w:t>Thabong</w:t>
      </w:r>
      <w:proofErr w:type="spellEnd"/>
    </w:p>
    <w:p w14:paraId="185ABE3F" w14:textId="77777777" w:rsidR="00712367" w:rsidRDefault="00712367">
      <w:pPr>
        <w:pStyle w:val="ContactInfo"/>
      </w:pPr>
      <w:r>
        <w:t>WELKOM</w:t>
      </w:r>
    </w:p>
    <w:p w14:paraId="6C412843" w14:textId="2F26FD18" w:rsidR="00712367" w:rsidRDefault="00712367">
      <w:pPr>
        <w:pStyle w:val="ContactInfo"/>
      </w:pPr>
      <w:r>
        <w:t>94</w:t>
      </w:r>
      <w:r w:rsidR="00FE77AD">
        <w:t>63</w:t>
      </w:r>
    </w:p>
    <w:p w14:paraId="2B34519C" w14:textId="112B953B" w:rsidR="00712367" w:rsidRDefault="00712367">
      <w:pPr>
        <w:pStyle w:val="ContactInfo"/>
      </w:pPr>
    </w:p>
    <w:p w14:paraId="5008BDD1" w14:textId="2F5857A9" w:rsidR="00712367" w:rsidRDefault="00DD4A4C">
      <w:pPr>
        <w:pStyle w:val="ContactInfo"/>
        <w:rPr>
          <w:b/>
          <w:bCs/>
        </w:rPr>
      </w:pPr>
      <w:r>
        <w:rPr>
          <w:b/>
          <w:bCs/>
        </w:rPr>
        <w:t>0</w:t>
      </w:r>
      <w:r w:rsidR="00FE2A70">
        <w:rPr>
          <w:b/>
          <w:bCs/>
        </w:rPr>
        <w:t>78</w:t>
      </w:r>
      <w:r w:rsidR="00AC2FB3">
        <w:rPr>
          <w:b/>
          <w:bCs/>
        </w:rPr>
        <w:t> </w:t>
      </w:r>
      <w:r w:rsidR="00FE2A70">
        <w:rPr>
          <w:b/>
          <w:bCs/>
        </w:rPr>
        <w:t>787</w:t>
      </w:r>
      <w:r w:rsidR="00AC2FB3">
        <w:rPr>
          <w:b/>
          <w:bCs/>
        </w:rPr>
        <w:t xml:space="preserve"> </w:t>
      </w:r>
      <w:r w:rsidR="00FE2A70">
        <w:rPr>
          <w:b/>
          <w:bCs/>
        </w:rPr>
        <w:t>9873</w:t>
      </w:r>
      <w:r>
        <w:rPr>
          <w:b/>
          <w:bCs/>
        </w:rPr>
        <w:t>/079 367 2041</w:t>
      </w:r>
    </w:p>
    <w:p w14:paraId="018BA26B" w14:textId="64E28AF5" w:rsidR="00712367" w:rsidRDefault="00712367">
      <w:pPr>
        <w:pStyle w:val="ContactInfo"/>
        <w:rPr>
          <w:b/>
          <w:bCs/>
        </w:rPr>
      </w:pPr>
    </w:p>
    <w:p w14:paraId="61F9B9A9" w14:textId="0313E125" w:rsidR="00712367" w:rsidRPr="009D0DB7" w:rsidRDefault="009D0DB7">
      <w:pPr>
        <w:pStyle w:val="ContactInfo"/>
        <w:rPr>
          <w:b/>
          <w:bCs/>
        </w:rPr>
      </w:pPr>
      <w:r>
        <w:rPr>
          <w:b/>
          <w:bCs/>
        </w:rPr>
        <w:t>mifivelile@gmail.com</w:t>
      </w:r>
    </w:p>
    <w:sdt>
      <w:sdtPr>
        <w:id w:val="-1179423465"/>
        <w:placeholder>
          <w:docPart w:val="168A79983BE64D40A0391A3A9CFCEC97"/>
        </w:placeholder>
        <w:temporary/>
        <w:showingPlcHdr/>
        <w15:appearance w15:val="hidden"/>
      </w:sdtPr>
      <w:sdtEndPr/>
      <w:sdtContent>
        <w:p w14:paraId="761F45CF" w14:textId="6BE5C3C2" w:rsidR="00DF1D32" w:rsidRDefault="008D6813">
          <w:pPr>
            <w:pStyle w:val="Heading1"/>
          </w:pPr>
          <w:r>
            <w:t>Objective</w:t>
          </w:r>
        </w:p>
      </w:sdtContent>
    </w:sdt>
    <w:p w14:paraId="28C60C10" w14:textId="70535D41" w:rsidR="00DF1D32" w:rsidRDefault="00C57660">
      <w:r>
        <w:t xml:space="preserve">I’m hoping to score this job as it will be a major </w:t>
      </w:r>
      <w:r w:rsidR="00E83A77">
        <w:t xml:space="preserve">opportunity for me to be able to do what I enjoy doing and </w:t>
      </w:r>
      <w:r w:rsidR="002572B4">
        <w:t xml:space="preserve">an </w:t>
      </w:r>
      <w:r w:rsidR="000132DB">
        <w:t>honor</w:t>
      </w:r>
      <w:r w:rsidR="002572B4">
        <w:t xml:space="preserve"> to be</w:t>
      </w:r>
      <w:r w:rsidR="001F6478">
        <w:t xml:space="preserve"> associated with </w:t>
      </w:r>
      <w:r w:rsidR="00B74AA9">
        <w:t>su</w:t>
      </w:r>
      <w:r w:rsidR="00F425DA">
        <w:t xml:space="preserve">ch </w:t>
      </w:r>
      <w:r w:rsidR="002572B4">
        <w:t xml:space="preserve">a big </w:t>
      </w:r>
      <w:r w:rsidR="00F425DA">
        <w:t>and reputable c</w:t>
      </w:r>
      <w:r w:rsidR="002572B4">
        <w:t xml:space="preserve">ompany such as </w:t>
      </w:r>
      <w:r w:rsidR="006F7CA7">
        <w:t>yours and the amazing team of people that make it what it is.</w:t>
      </w:r>
      <w:r w:rsidR="00ED2229">
        <w:t xml:space="preserve"> I </w:t>
      </w:r>
      <w:r w:rsidR="00FB47FB">
        <w:t xml:space="preserve">believe also </w:t>
      </w:r>
      <w:r w:rsidR="005F2AF5">
        <w:t>that there’s always room for improvement</w:t>
      </w:r>
      <w:r w:rsidR="00FE2A70">
        <w:t xml:space="preserve"> </w:t>
      </w:r>
      <w:r w:rsidR="00883740">
        <w:t>and so</w:t>
      </w:r>
      <w:r w:rsidR="00FE2A70">
        <w:t xml:space="preserve"> I’m willing to learn </w:t>
      </w:r>
      <w:r w:rsidR="005F2AF5">
        <w:t>and I will be bringing a fresh set of ideas</w:t>
      </w:r>
      <w:r w:rsidR="00D62F24">
        <w:t xml:space="preserve">, </w:t>
      </w:r>
      <w:r w:rsidR="00BA7566">
        <w:t xml:space="preserve">different approaches to complete tasks </w:t>
      </w:r>
      <w:r w:rsidR="00A32AC0">
        <w:t xml:space="preserve">while </w:t>
      </w:r>
      <w:r w:rsidR="00206965">
        <w:t xml:space="preserve">leaning also from the </w:t>
      </w:r>
      <w:r w:rsidR="00A33EDF">
        <w:t xml:space="preserve">company’s </w:t>
      </w:r>
      <w:r w:rsidR="00356CE1">
        <w:t>way of doing things.</w:t>
      </w:r>
    </w:p>
    <w:sdt>
      <w:sdtPr>
        <w:id w:val="1728489637"/>
        <w:placeholder>
          <w:docPart w:val="04B3A131A0997941A0E8E645F75578CB"/>
        </w:placeholder>
        <w:temporary/>
        <w:showingPlcHdr/>
        <w15:appearance w15:val="hidden"/>
      </w:sdtPr>
      <w:sdtEndPr/>
      <w:sdtContent>
        <w:p w14:paraId="50C99103" w14:textId="77777777" w:rsidR="00DF1D32" w:rsidRDefault="008D6813">
          <w:pPr>
            <w:pStyle w:val="Heading1"/>
          </w:pPr>
          <w:r>
            <w:t>Experience</w:t>
          </w:r>
        </w:p>
      </w:sdtContent>
    </w:sdt>
    <w:p w14:paraId="5FCCF9B4" w14:textId="7FA64087" w:rsidR="00DF1D32" w:rsidRPr="00B03F67" w:rsidRDefault="003F5C14">
      <w:pPr>
        <w:rPr>
          <w:b/>
          <w:bCs/>
        </w:rPr>
      </w:pPr>
      <w:r w:rsidRPr="00B03F67">
        <w:rPr>
          <w:b/>
          <w:bCs/>
        </w:rPr>
        <w:t>Word Class Computers</w:t>
      </w:r>
    </w:p>
    <w:p w14:paraId="280671CF" w14:textId="1A0E8699" w:rsidR="003F5C14" w:rsidRDefault="003F5C14">
      <w:r>
        <w:t xml:space="preserve">Under </w:t>
      </w:r>
      <w:proofErr w:type="spellStart"/>
      <w:r>
        <w:t>Mr</w:t>
      </w:r>
      <w:proofErr w:type="spellEnd"/>
      <w:r>
        <w:t xml:space="preserve"> Tian </w:t>
      </w:r>
      <w:proofErr w:type="spellStart"/>
      <w:r>
        <w:t>Potgieter</w:t>
      </w:r>
      <w:proofErr w:type="spellEnd"/>
      <w:r>
        <w:t xml:space="preserve"> </w:t>
      </w:r>
      <w:r w:rsidR="00230238">
        <w:t xml:space="preserve"> (+27 </w:t>
      </w:r>
      <w:r w:rsidR="00BB54E3">
        <w:t>7</w:t>
      </w:r>
      <w:r w:rsidR="0071769D">
        <w:t>3</w:t>
      </w:r>
      <w:r w:rsidR="00BB54E3">
        <w:t> </w:t>
      </w:r>
      <w:r w:rsidR="0071769D">
        <w:t>1</w:t>
      </w:r>
      <w:r w:rsidR="00BB54E3">
        <w:t>11 6522</w:t>
      </w:r>
      <w:r w:rsidR="00230238">
        <w:t>)</w:t>
      </w:r>
    </w:p>
    <w:p w14:paraId="55945185" w14:textId="6418870D" w:rsidR="00DF1D32" w:rsidRDefault="003B5D48">
      <w:r>
        <w:t xml:space="preserve">Cashier </w:t>
      </w:r>
      <w:r w:rsidR="00FE02C3">
        <w:t xml:space="preserve">| </w:t>
      </w:r>
      <w:r w:rsidR="00FD2F3A">
        <w:t>09/2021 – 11/22</w:t>
      </w:r>
    </w:p>
    <w:p w14:paraId="7EA51E2F" w14:textId="27D5BE35" w:rsidR="00923DC0" w:rsidRPr="00DD286C" w:rsidRDefault="00DD286C">
      <w:pPr>
        <w:rPr>
          <w:b/>
          <w:bCs/>
        </w:rPr>
      </w:pPr>
      <w:r>
        <w:rPr>
          <w:b/>
          <w:bCs/>
        </w:rPr>
        <w:t>ROLES :</w:t>
      </w:r>
    </w:p>
    <w:p w14:paraId="75B51CA3" w14:textId="67FA600D" w:rsidR="00DF1D32" w:rsidRDefault="003716ED">
      <w:pPr>
        <w:pStyle w:val="ListBullet"/>
      </w:pPr>
      <w:r>
        <w:t xml:space="preserve">Received product shipment </w:t>
      </w:r>
      <w:r w:rsidR="006732F0">
        <w:t>and organized in stockroom storage area.</w:t>
      </w:r>
    </w:p>
    <w:p w14:paraId="0B43D208" w14:textId="07A16DF8" w:rsidR="006732F0" w:rsidRDefault="006732F0">
      <w:pPr>
        <w:pStyle w:val="ListBullet"/>
      </w:pPr>
      <w:r>
        <w:t xml:space="preserve">Completed point of sale </w:t>
      </w:r>
      <w:r w:rsidR="003B2D1F">
        <w:t>and closing procedures.</w:t>
      </w:r>
    </w:p>
    <w:p w14:paraId="57046855" w14:textId="1F83F3FA" w:rsidR="003B2D1F" w:rsidRDefault="003B2D1F">
      <w:pPr>
        <w:pStyle w:val="ListBullet"/>
      </w:pPr>
      <w:r>
        <w:t xml:space="preserve">Maintained strong knowledge in handling of perishable </w:t>
      </w:r>
      <w:r w:rsidR="0067214F">
        <w:t>products.</w:t>
      </w:r>
    </w:p>
    <w:p w14:paraId="47B00509" w14:textId="4A57173C" w:rsidR="001C610E" w:rsidRDefault="001C610E">
      <w:pPr>
        <w:pStyle w:val="ListBullet"/>
      </w:pPr>
      <w:r>
        <w:t>Housekeeping.</w:t>
      </w:r>
    </w:p>
    <w:p w14:paraId="5092B45F" w14:textId="54CABB13" w:rsidR="00EB38A3" w:rsidRDefault="00EB38A3">
      <w:pPr>
        <w:pStyle w:val="ListBullet"/>
      </w:pPr>
      <w:r>
        <w:t>Merchandising.</w:t>
      </w:r>
    </w:p>
    <w:p w14:paraId="24337DE3" w14:textId="77777777" w:rsidR="00923DC0" w:rsidRDefault="00923DC0" w:rsidP="00923DC0">
      <w:pPr>
        <w:pStyle w:val="ListBullet"/>
        <w:numPr>
          <w:ilvl w:val="0"/>
          <w:numId w:val="0"/>
        </w:numPr>
        <w:ind w:left="216"/>
      </w:pPr>
    </w:p>
    <w:p w14:paraId="6E49186A" w14:textId="1B0FBCD4" w:rsidR="009D1686" w:rsidRDefault="00946E86" w:rsidP="00946E86">
      <w:pPr>
        <w:pStyle w:val="ListBullet"/>
        <w:numPr>
          <w:ilvl w:val="0"/>
          <w:numId w:val="0"/>
        </w:numPr>
        <w:ind w:left="216"/>
        <w:rPr>
          <w:b/>
          <w:bCs/>
        </w:rPr>
      </w:pPr>
      <w:r w:rsidRPr="007F3E8F">
        <w:rPr>
          <w:b/>
          <w:bCs/>
        </w:rPr>
        <w:t>Pep Cell (Store #4842)</w:t>
      </w:r>
    </w:p>
    <w:p w14:paraId="4ECA1D56" w14:textId="7B05CD35" w:rsidR="00923DC0" w:rsidRDefault="00B03F67" w:rsidP="00946E86">
      <w:pPr>
        <w:pStyle w:val="ListBullet"/>
        <w:numPr>
          <w:ilvl w:val="0"/>
          <w:numId w:val="0"/>
        </w:numPr>
        <w:ind w:left="216"/>
      </w:pPr>
      <w:r>
        <w:t xml:space="preserve">Under Mrs. </w:t>
      </w:r>
      <w:r w:rsidR="00B91B9B">
        <w:t>Anna</w:t>
      </w:r>
      <w:r>
        <w:t xml:space="preserve"> </w:t>
      </w:r>
      <w:proofErr w:type="spellStart"/>
      <w:r w:rsidR="009B3DDA">
        <w:t>Phele</w:t>
      </w:r>
      <w:proofErr w:type="spellEnd"/>
      <w:r w:rsidR="00773C01">
        <w:t xml:space="preserve"> </w:t>
      </w:r>
      <w:r w:rsidR="00B52F49">
        <w:t xml:space="preserve"> </w:t>
      </w:r>
      <w:r w:rsidR="00D5697C">
        <w:t xml:space="preserve">(+27 </w:t>
      </w:r>
      <w:r w:rsidR="00A34FC6" w:rsidRPr="00A34FC6">
        <w:t>76</w:t>
      </w:r>
      <w:r w:rsidR="00D5697C">
        <w:t> </w:t>
      </w:r>
      <w:r w:rsidR="00A34FC6" w:rsidRPr="00A34FC6">
        <w:t>203</w:t>
      </w:r>
      <w:r w:rsidR="00D5697C">
        <w:t xml:space="preserve"> </w:t>
      </w:r>
      <w:r w:rsidR="00A34FC6" w:rsidRPr="00A34FC6">
        <w:t>3291</w:t>
      </w:r>
      <w:r w:rsidR="00D5697C">
        <w:t>)</w:t>
      </w:r>
      <w:r w:rsidR="00027CCB">
        <w:t xml:space="preserve"> </w:t>
      </w:r>
    </w:p>
    <w:p w14:paraId="35853279" w14:textId="3EAC93ED" w:rsidR="00923DC0" w:rsidRDefault="003B5D48" w:rsidP="00946E86">
      <w:pPr>
        <w:pStyle w:val="ListBullet"/>
        <w:numPr>
          <w:ilvl w:val="0"/>
          <w:numId w:val="0"/>
        </w:numPr>
        <w:ind w:left="216"/>
      </w:pPr>
      <w:r>
        <w:t xml:space="preserve">Sales </w:t>
      </w:r>
      <w:r w:rsidR="00923DC0">
        <w:t xml:space="preserve">Assistant | 02/23 – </w:t>
      </w:r>
      <w:r w:rsidR="003359F5">
        <w:t xml:space="preserve">Present </w:t>
      </w:r>
    </w:p>
    <w:p w14:paraId="51EE1037" w14:textId="7DB18DD8" w:rsidR="00923DC0" w:rsidRPr="00587856" w:rsidRDefault="00587856" w:rsidP="00946E86">
      <w:pPr>
        <w:pStyle w:val="ListBullet"/>
        <w:numPr>
          <w:ilvl w:val="0"/>
          <w:numId w:val="0"/>
        </w:numPr>
        <w:ind w:left="216"/>
        <w:rPr>
          <w:b/>
          <w:bCs/>
        </w:rPr>
      </w:pPr>
      <w:r>
        <w:rPr>
          <w:b/>
          <w:bCs/>
        </w:rPr>
        <w:t>ROLES :</w:t>
      </w:r>
    </w:p>
    <w:p w14:paraId="50DFE8C3" w14:textId="34F0FA07" w:rsidR="00946E86" w:rsidRDefault="00F3133C" w:rsidP="00F3133C">
      <w:pPr>
        <w:pStyle w:val="ListBullet"/>
        <w:numPr>
          <w:ilvl w:val="0"/>
          <w:numId w:val="15"/>
        </w:numPr>
      </w:pPr>
      <w:r>
        <w:lastRenderedPageBreak/>
        <w:t xml:space="preserve">Point of </w:t>
      </w:r>
      <w:r w:rsidR="0067214F">
        <w:t>Sales and closing procedures</w:t>
      </w:r>
    </w:p>
    <w:p w14:paraId="7DD9578F" w14:textId="6E44FB77" w:rsidR="00F3133C" w:rsidRDefault="002A7392" w:rsidP="00F3133C">
      <w:pPr>
        <w:pStyle w:val="ListBullet"/>
        <w:numPr>
          <w:ilvl w:val="0"/>
          <w:numId w:val="15"/>
        </w:numPr>
      </w:pPr>
      <w:r>
        <w:t>Troubleshooting and resetting gadgets</w:t>
      </w:r>
    </w:p>
    <w:p w14:paraId="676FEB7B" w14:textId="0598997F" w:rsidR="0067214F" w:rsidRDefault="0067214F" w:rsidP="00F3133C">
      <w:pPr>
        <w:pStyle w:val="ListBullet"/>
        <w:numPr>
          <w:ilvl w:val="0"/>
          <w:numId w:val="15"/>
        </w:numPr>
      </w:pPr>
      <w:r>
        <w:t>Customer assistance</w:t>
      </w:r>
    </w:p>
    <w:p w14:paraId="2378E2C6" w14:textId="1AEE6426" w:rsidR="009A0E75" w:rsidRDefault="009A0E75" w:rsidP="009A0E75">
      <w:pPr>
        <w:pStyle w:val="ListBullet"/>
        <w:numPr>
          <w:ilvl w:val="0"/>
          <w:numId w:val="15"/>
        </w:numPr>
      </w:pPr>
      <w:r>
        <w:t xml:space="preserve">Maintaining strong knowledge in handling and operating </w:t>
      </w:r>
      <w:r w:rsidR="007F3E8F">
        <w:t>tech products</w:t>
      </w:r>
      <w:r w:rsidR="003D5D80">
        <w:t xml:space="preserve"> (cellphones, laptops etc.)</w:t>
      </w:r>
    </w:p>
    <w:p w14:paraId="5E94378E" w14:textId="0D7A138B" w:rsidR="000469B6" w:rsidRDefault="000469B6" w:rsidP="009A0E75">
      <w:pPr>
        <w:pStyle w:val="ListBullet"/>
        <w:numPr>
          <w:ilvl w:val="0"/>
          <w:numId w:val="15"/>
        </w:numPr>
      </w:pPr>
      <w:r>
        <w:t>Housekeeping.</w:t>
      </w:r>
    </w:p>
    <w:p w14:paraId="1DD60676" w14:textId="5F1EF56C" w:rsidR="00133FAA" w:rsidRDefault="00133FAA" w:rsidP="00F7379F">
      <w:pPr>
        <w:pStyle w:val="ListBullet"/>
        <w:numPr>
          <w:ilvl w:val="0"/>
          <w:numId w:val="15"/>
        </w:numPr>
      </w:pPr>
      <w:r>
        <w:t>Friendly customer service.</w:t>
      </w:r>
    </w:p>
    <w:p w14:paraId="58D84F96" w14:textId="735A5077" w:rsidR="00F7379F" w:rsidRDefault="00F7379F" w:rsidP="00F7379F">
      <w:pPr>
        <w:pStyle w:val="ListBullet"/>
        <w:numPr>
          <w:ilvl w:val="0"/>
          <w:numId w:val="15"/>
        </w:numPr>
      </w:pPr>
      <w:r>
        <w:t>Problem solving</w:t>
      </w:r>
      <w:r w:rsidR="00F213FF">
        <w:t>.</w:t>
      </w:r>
    </w:p>
    <w:p w14:paraId="0BE320E7" w14:textId="381F4228" w:rsidR="00EB38A3" w:rsidRDefault="00F213FF" w:rsidP="00F7379F">
      <w:pPr>
        <w:pStyle w:val="ListBullet"/>
        <w:numPr>
          <w:ilvl w:val="0"/>
          <w:numId w:val="15"/>
        </w:numPr>
      </w:pPr>
      <w:r>
        <w:t>Merchandising.</w:t>
      </w:r>
    </w:p>
    <w:sdt>
      <w:sdtPr>
        <w:id w:val="720946933"/>
        <w:placeholder>
          <w:docPart w:val="F2A34F7C56334A4C9B16ECD427E911B8"/>
        </w:placeholder>
        <w:temporary/>
        <w:showingPlcHdr/>
        <w15:appearance w15:val="hidden"/>
      </w:sdtPr>
      <w:sdtEndPr/>
      <w:sdtContent>
        <w:p w14:paraId="401895E5" w14:textId="77777777" w:rsidR="00DF1D32" w:rsidRDefault="008D6813">
          <w:pPr>
            <w:pStyle w:val="Heading1"/>
          </w:pPr>
          <w:r>
            <w:t>Education</w:t>
          </w:r>
        </w:p>
      </w:sdtContent>
    </w:sdt>
    <w:p w14:paraId="0A3B55A0" w14:textId="444AE9B6" w:rsidR="00DF1D32" w:rsidRDefault="00694CDC" w:rsidP="0061677F">
      <w:pPr>
        <w:pStyle w:val="ListParagraph"/>
        <w:numPr>
          <w:ilvl w:val="0"/>
          <w:numId w:val="14"/>
        </w:numPr>
      </w:pPr>
      <w:r>
        <w:t xml:space="preserve">I studied </w:t>
      </w:r>
      <w:r w:rsidR="001F2BFD">
        <w:t>Electrical</w:t>
      </w:r>
      <w:r w:rsidR="00AD167C">
        <w:t xml:space="preserve"> </w:t>
      </w:r>
      <w:r w:rsidR="001F2BFD">
        <w:t xml:space="preserve">Technology at </w:t>
      </w:r>
      <w:proofErr w:type="spellStart"/>
      <w:r w:rsidR="001F2BFD">
        <w:t>Leseding</w:t>
      </w:r>
      <w:proofErr w:type="spellEnd"/>
      <w:r w:rsidR="001F2BFD">
        <w:t xml:space="preserve"> Technical Secondary School </w:t>
      </w:r>
      <w:r w:rsidR="00E745E7">
        <w:t xml:space="preserve">in Welkom in the Free State province </w:t>
      </w:r>
      <w:r w:rsidR="0061677F">
        <w:t>where I matriculated in 2015.</w:t>
      </w:r>
    </w:p>
    <w:p w14:paraId="3BD2CE48" w14:textId="75B7E9C6" w:rsidR="0061677F" w:rsidRDefault="002468C9" w:rsidP="002468C9">
      <w:pPr>
        <w:pStyle w:val="ListParagraph"/>
        <w:numPr>
          <w:ilvl w:val="0"/>
          <w:numId w:val="14"/>
        </w:numPr>
      </w:pPr>
      <w:r>
        <w:t xml:space="preserve">I studied for a Diploma </w:t>
      </w:r>
      <w:r w:rsidR="000B338F">
        <w:t>in</w:t>
      </w:r>
      <w:r w:rsidR="00585C69">
        <w:t xml:space="preserve"> Information Communications Technolog</w:t>
      </w:r>
      <w:r w:rsidR="00377535">
        <w:t xml:space="preserve">y under </w:t>
      </w:r>
      <w:r w:rsidR="000B338F">
        <w:t>the faculty of</w:t>
      </w:r>
      <w:r w:rsidR="00377535">
        <w:t xml:space="preserve"> Information </w:t>
      </w:r>
      <w:r w:rsidR="000B338F">
        <w:t xml:space="preserve">Technology at the Central University of Technology in the Free State </w:t>
      </w:r>
      <w:r w:rsidR="009B104D">
        <w:t xml:space="preserve">province, </w:t>
      </w:r>
      <w:r w:rsidR="00AD167C">
        <w:t xml:space="preserve">Welkom </w:t>
      </w:r>
      <w:r w:rsidR="0061224F">
        <w:t>campus.</w:t>
      </w:r>
    </w:p>
    <w:sdt>
      <w:sdtPr>
        <w:id w:val="520597245"/>
        <w:placeholder>
          <w:docPart w:val="AB17873C193A5747997D86C066C5522D"/>
        </w:placeholder>
        <w:temporary/>
        <w:showingPlcHdr/>
        <w15:appearance w15:val="hidden"/>
      </w:sdtPr>
      <w:sdtEndPr/>
      <w:sdtContent>
        <w:p w14:paraId="21509007" w14:textId="77777777" w:rsidR="00DF1D32" w:rsidRDefault="008D6813">
          <w:pPr>
            <w:pStyle w:val="Heading1"/>
          </w:pPr>
          <w:r>
            <w:t>Awards and Acknowledgements</w:t>
          </w:r>
        </w:p>
      </w:sdtContent>
    </w:sdt>
    <w:p w14:paraId="0D7C11B7" w14:textId="4D6D7706" w:rsidR="00DF1D32" w:rsidRDefault="006D4E36">
      <w:pPr>
        <w:pStyle w:val="ListBullet"/>
      </w:pPr>
      <w:r>
        <w:t xml:space="preserve">I have completed Grasshopper App </w:t>
      </w:r>
      <w:r w:rsidR="0061224F">
        <w:t>courses with certificates to prove</w:t>
      </w:r>
      <w:r w:rsidR="00E91EEC">
        <w:t xml:space="preserve">, which are Google certified and the app has been created by </w:t>
      </w:r>
      <w:r w:rsidR="004E2DD7">
        <w:t xml:space="preserve">Google’s Area 120 software developers with an aim specific for </w:t>
      </w:r>
      <w:r w:rsidR="004D58FC">
        <w:t xml:space="preserve">teaching programming </w:t>
      </w:r>
      <w:r w:rsidR="00B82C42">
        <w:t>languages C#,C++, JavaScript</w:t>
      </w:r>
      <w:r w:rsidR="003472B1">
        <w:t>, HTML5 etc.)</w:t>
      </w:r>
    </w:p>
    <w:p w14:paraId="7DBD8DD5" w14:textId="515650D9" w:rsidR="004D58FC" w:rsidRDefault="004D58FC">
      <w:pPr>
        <w:pStyle w:val="ListBullet"/>
      </w:pPr>
      <w:r>
        <w:t xml:space="preserve">I have NCV NQF LEVEL 2 </w:t>
      </w:r>
      <w:r w:rsidR="004657FB">
        <w:t xml:space="preserve">&amp; 3 Certificates in Electrical Infrastructure and Construction which I </w:t>
      </w:r>
      <w:r w:rsidR="000B3DA4">
        <w:t xml:space="preserve">obtained from Goldfields TVET College in the </w:t>
      </w:r>
      <w:r w:rsidR="0081212E">
        <w:t xml:space="preserve">Free State </w:t>
      </w:r>
      <w:r w:rsidR="0044741A">
        <w:t>region in Welkom</w:t>
      </w:r>
      <w:r w:rsidR="0081212E">
        <w:t xml:space="preserve"> with flying colors.</w:t>
      </w:r>
    </w:p>
    <w:p w14:paraId="09BCD1F7" w14:textId="427F2F1E" w:rsidR="003D66A5" w:rsidRDefault="003D66A5">
      <w:pPr>
        <w:pStyle w:val="ListBullet"/>
      </w:pPr>
      <w:r>
        <w:t xml:space="preserve">Employee of the month in June 2021. Helped 60+ customers in a hour for a maximum of 8 hours in a </w:t>
      </w:r>
      <w:r w:rsidR="0044741A">
        <w:t xml:space="preserve">day at </w:t>
      </w:r>
      <w:r w:rsidR="002C40B1">
        <w:t>World Class Computers.</w:t>
      </w:r>
    </w:p>
    <w:p w14:paraId="1CBA8523" w14:textId="5FD903CC" w:rsidR="009753C0" w:rsidRDefault="00016964" w:rsidP="009753C0">
      <w:pPr>
        <w:pStyle w:val="ListBullet"/>
      </w:pPr>
      <w:r>
        <w:t xml:space="preserve">I’m a Huawei talent </w:t>
      </w:r>
      <w:r w:rsidR="00902332">
        <w:t xml:space="preserve">acquisition participant and </w:t>
      </w:r>
      <w:r w:rsidR="00E152DE">
        <w:t>a c</w:t>
      </w:r>
      <w:r w:rsidR="00902332">
        <w:t xml:space="preserve">ertified Huawei ICT </w:t>
      </w:r>
      <w:r w:rsidR="009753C0">
        <w:t>Associate (HCIA).</w:t>
      </w:r>
    </w:p>
    <w:sectPr w:rsidR="009753C0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D09D" w14:textId="77777777" w:rsidR="00A60BCC" w:rsidRDefault="00A60BCC">
      <w:r>
        <w:separator/>
      </w:r>
    </w:p>
  </w:endnote>
  <w:endnote w:type="continuationSeparator" w:id="0">
    <w:p w14:paraId="10929848" w14:textId="77777777" w:rsidR="00A60BCC" w:rsidRDefault="00A6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5BAC" w14:textId="77777777" w:rsidR="00DF1D32" w:rsidRDefault="008D681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71F4" w14:textId="77777777" w:rsidR="00A60BCC" w:rsidRDefault="00A60BCC">
      <w:r>
        <w:separator/>
      </w:r>
    </w:p>
  </w:footnote>
  <w:footnote w:type="continuationSeparator" w:id="0">
    <w:p w14:paraId="370D4987" w14:textId="77777777" w:rsidR="00A60BCC" w:rsidRDefault="00A6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CDA0" w14:textId="77777777" w:rsidR="00DF1D32" w:rsidRDefault="008D6813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DA5543" wp14:editId="0905A5F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3D4092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164F" w14:textId="77777777" w:rsidR="00DF1D32" w:rsidRDefault="008D6813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8BB9D50" wp14:editId="108ED7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160F2" w14:textId="77777777" w:rsidR="00DF1D32" w:rsidRDefault="00DF1D3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8BB9D50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2F160F2" w14:textId="77777777" w:rsidR="00DF1D32" w:rsidRDefault="00DF1D3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02C5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F5AD9"/>
    <w:multiLevelType w:val="hybridMultilevel"/>
    <w:tmpl w:val="41B6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56704"/>
    <w:multiLevelType w:val="hybridMultilevel"/>
    <w:tmpl w:val="C16A8D7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2832">
    <w:abstractNumId w:val="9"/>
  </w:num>
  <w:num w:numId="2" w16cid:durableId="618757275">
    <w:abstractNumId w:val="12"/>
  </w:num>
  <w:num w:numId="3" w16cid:durableId="1313099917">
    <w:abstractNumId w:val="10"/>
  </w:num>
  <w:num w:numId="4" w16cid:durableId="1846246439">
    <w:abstractNumId w:val="7"/>
  </w:num>
  <w:num w:numId="5" w16cid:durableId="1934631372">
    <w:abstractNumId w:val="6"/>
  </w:num>
  <w:num w:numId="6" w16cid:durableId="1651208295">
    <w:abstractNumId w:val="5"/>
  </w:num>
  <w:num w:numId="7" w16cid:durableId="166487014">
    <w:abstractNumId w:val="4"/>
  </w:num>
  <w:num w:numId="8" w16cid:durableId="665481128">
    <w:abstractNumId w:val="8"/>
  </w:num>
  <w:num w:numId="9" w16cid:durableId="1497306415">
    <w:abstractNumId w:val="3"/>
  </w:num>
  <w:num w:numId="10" w16cid:durableId="957875263">
    <w:abstractNumId w:val="2"/>
  </w:num>
  <w:num w:numId="11" w16cid:durableId="832914636">
    <w:abstractNumId w:val="1"/>
  </w:num>
  <w:num w:numId="12" w16cid:durableId="1033572809">
    <w:abstractNumId w:val="0"/>
  </w:num>
  <w:num w:numId="13" w16cid:durableId="2097900887">
    <w:abstractNumId w:val="14"/>
  </w:num>
  <w:num w:numId="14" w16cid:durableId="836572942">
    <w:abstractNumId w:val="11"/>
  </w:num>
  <w:num w:numId="15" w16cid:durableId="811219035">
    <w:abstractNumId w:val="13"/>
  </w:num>
  <w:num w:numId="16" w16cid:durableId="1909417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8"/>
    <w:rsid w:val="000132DB"/>
    <w:rsid w:val="00016964"/>
    <w:rsid w:val="00027CCB"/>
    <w:rsid w:val="000469B6"/>
    <w:rsid w:val="000B1EF8"/>
    <w:rsid w:val="000B338F"/>
    <w:rsid w:val="000B3DA4"/>
    <w:rsid w:val="0010083E"/>
    <w:rsid w:val="00133FAA"/>
    <w:rsid w:val="00185915"/>
    <w:rsid w:val="0019670E"/>
    <w:rsid w:val="001B0DBF"/>
    <w:rsid w:val="001C610E"/>
    <w:rsid w:val="001D7302"/>
    <w:rsid w:val="001F2BFD"/>
    <w:rsid w:val="001F5E49"/>
    <w:rsid w:val="001F6478"/>
    <w:rsid w:val="00206965"/>
    <w:rsid w:val="00212C85"/>
    <w:rsid w:val="00230238"/>
    <w:rsid w:val="002468C9"/>
    <w:rsid w:val="002572B4"/>
    <w:rsid w:val="002A7392"/>
    <w:rsid w:val="002C40B1"/>
    <w:rsid w:val="002F5444"/>
    <w:rsid w:val="003359F5"/>
    <w:rsid w:val="00340332"/>
    <w:rsid w:val="003472B1"/>
    <w:rsid w:val="00356CE1"/>
    <w:rsid w:val="003716ED"/>
    <w:rsid w:val="00377535"/>
    <w:rsid w:val="00390F2B"/>
    <w:rsid w:val="003B2D1F"/>
    <w:rsid w:val="003B5D48"/>
    <w:rsid w:val="003D5D80"/>
    <w:rsid w:val="003D66A5"/>
    <w:rsid w:val="003F5C14"/>
    <w:rsid w:val="003F7FBD"/>
    <w:rsid w:val="0044741A"/>
    <w:rsid w:val="004657FB"/>
    <w:rsid w:val="004D58FC"/>
    <w:rsid w:val="004E2DD7"/>
    <w:rsid w:val="00585C69"/>
    <w:rsid w:val="00587856"/>
    <w:rsid w:val="005A094E"/>
    <w:rsid w:val="005E2482"/>
    <w:rsid w:val="005F2AF5"/>
    <w:rsid w:val="0061224F"/>
    <w:rsid w:val="0061677F"/>
    <w:rsid w:val="00621963"/>
    <w:rsid w:val="00661316"/>
    <w:rsid w:val="00664043"/>
    <w:rsid w:val="0067214F"/>
    <w:rsid w:val="006732F0"/>
    <w:rsid w:val="00694CDC"/>
    <w:rsid w:val="006B36DA"/>
    <w:rsid w:val="006D4E36"/>
    <w:rsid w:val="006F7CA7"/>
    <w:rsid w:val="00711690"/>
    <w:rsid w:val="00712367"/>
    <w:rsid w:val="0071769D"/>
    <w:rsid w:val="00737C9B"/>
    <w:rsid w:val="00773C01"/>
    <w:rsid w:val="00784FFD"/>
    <w:rsid w:val="007F179A"/>
    <w:rsid w:val="007F3E8F"/>
    <w:rsid w:val="0081212E"/>
    <w:rsid w:val="00883740"/>
    <w:rsid w:val="00884FFC"/>
    <w:rsid w:val="008A485D"/>
    <w:rsid w:val="008D6813"/>
    <w:rsid w:val="00902332"/>
    <w:rsid w:val="00923DC0"/>
    <w:rsid w:val="00946E86"/>
    <w:rsid w:val="009753C0"/>
    <w:rsid w:val="009A0E75"/>
    <w:rsid w:val="009B104D"/>
    <w:rsid w:val="009B3DDA"/>
    <w:rsid w:val="009D0DB7"/>
    <w:rsid w:val="009D1686"/>
    <w:rsid w:val="00A04941"/>
    <w:rsid w:val="00A32AC0"/>
    <w:rsid w:val="00A33EDF"/>
    <w:rsid w:val="00A34FC6"/>
    <w:rsid w:val="00A60BCC"/>
    <w:rsid w:val="00A82DAA"/>
    <w:rsid w:val="00AB767E"/>
    <w:rsid w:val="00AC2FB3"/>
    <w:rsid w:val="00AD167C"/>
    <w:rsid w:val="00B03F67"/>
    <w:rsid w:val="00B52F49"/>
    <w:rsid w:val="00B74AA9"/>
    <w:rsid w:val="00B82C42"/>
    <w:rsid w:val="00B91B9B"/>
    <w:rsid w:val="00B91D00"/>
    <w:rsid w:val="00BA7566"/>
    <w:rsid w:val="00BB54E3"/>
    <w:rsid w:val="00BD0024"/>
    <w:rsid w:val="00C14068"/>
    <w:rsid w:val="00C57660"/>
    <w:rsid w:val="00CA03CD"/>
    <w:rsid w:val="00CA4ED5"/>
    <w:rsid w:val="00D5697C"/>
    <w:rsid w:val="00D62F24"/>
    <w:rsid w:val="00D97AE5"/>
    <w:rsid w:val="00DD286C"/>
    <w:rsid w:val="00DD4A4C"/>
    <w:rsid w:val="00DF1D32"/>
    <w:rsid w:val="00E152DE"/>
    <w:rsid w:val="00E579CE"/>
    <w:rsid w:val="00E745E7"/>
    <w:rsid w:val="00E83A77"/>
    <w:rsid w:val="00E91EEC"/>
    <w:rsid w:val="00EB38A3"/>
    <w:rsid w:val="00ED2229"/>
    <w:rsid w:val="00F213FF"/>
    <w:rsid w:val="00F3133C"/>
    <w:rsid w:val="00F425DA"/>
    <w:rsid w:val="00F7379F"/>
    <w:rsid w:val="00FA16D9"/>
    <w:rsid w:val="00FB47FB"/>
    <w:rsid w:val="00FD2F3A"/>
    <w:rsid w:val="00FE02C3"/>
    <w:rsid w:val="00FE2A70"/>
    <w:rsid w:val="00FE77AD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B9DF40"/>
  <w15:chartTrackingRefBased/>
  <w15:docId w15:val="{672F3AE4-E2C0-AB47-830F-FD06C485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7761A43-E66A-6F46-9F32-A47A20737607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8A79983BE64D40A0391A3A9CFC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CE4B-9C7B-2247-ACED-3B00EA27A91D}"/>
      </w:docPartPr>
      <w:docPartBody>
        <w:p w:rsidR="00041B06" w:rsidRDefault="00A75F6B">
          <w:pPr>
            <w:pStyle w:val="168A79983BE64D40A0391A3A9CFCEC97"/>
          </w:pPr>
          <w:r>
            <w:t>Objective</w:t>
          </w:r>
        </w:p>
      </w:docPartBody>
    </w:docPart>
    <w:docPart>
      <w:docPartPr>
        <w:name w:val="04B3A131A0997941A0E8E645F7557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A135-C672-424A-B5F5-2DB474825E6A}"/>
      </w:docPartPr>
      <w:docPartBody>
        <w:p w:rsidR="00041B06" w:rsidRDefault="00A75F6B">
          <w:pPr>
            <w:pStyle w:val="04B3A131A0997941A0E8E645F75578CB"/>
          </w:pPr>
          <w:r>
            <w:t>Experience</w:t>
          </w:r>
        </w:p>
      </w:docPartBody>
    </w:docPart>
    <w:docPart>
      <w:docPartPr>
        <w:name w:val="F2A34F7C56334A4C9B16ECD427E9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D752E-3C1D-B849-BEBD-30ABC68D986C}"/>
      </w:docPartPr>
      <w:docPartBody>
        <w:p w:rsidR="00041B06" w:rsidRDefault="00A75F6B">
          <w:pPr>
            <w:pStyle w:val="F2A34F7C56334A4C9B16ECD427E911B8"/>
          </w:pPr>
          <w:r>
            <w:t>Education</w:t>
          </w:r>
        </w:p>
      </w:docPartBody>
    </w:docPart>
    <w:docPart>
      <w:docPartPr>
        <w:name w:val="AB17873C193A5747997D86C066C5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1A73-5BDC-D643-BF79-E03B7D695E6B}"/>
      </w:docPartPr>
      <w:docPartBody>
        <w:p w:rsidR="00041B06" w:rsidRDefault="00A75F6B">
          <w:pPr>
            <w:pStyle w:val="AB17873C193A5747997D86C066C5522D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603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06"/>
    <w:rsid w:val="00041B06"/>
    <w:rsid w:val="00185915"/>
    <w:rsid w:val="002F5444"/>
    <w:rsid w:val="00537A3B"/>
    <w:rsid w:val="008A485D"/>
    <w:rsid w:val="009C6C5B"/>
    <w:rsid w:val="00A75F6B"/>
    <w:rsid w:val="00AC1BBC"/>
    <w:rsid w:val="00CA03CD"/>
    <w:rsid w:val="00D97F8E"/>
    <w:rsid w:val="00EF1C0E"/>
    <w:rsid w:val="00F4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8A79983BE64D40A0391A3A9CFCEC97">
    <w:name w:val="168A79983BE64D40A0391A3A9CFCEC97"/>
  </w:style>
  <w:style w:type="paragraph" w:customStyle="1" w:styleId="04B3A131A0997941A0E8E645F75578CB">
    <w:name w:val="04B3A131A0997941A0E8E645F75578C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F2A34F7C56334A4C9B16ECD427E911B8">
    <w:name w:val="F2A34F7C56334A4C9B16ECD427E911B8"/>
  </w:style>
  <w:style w:type="paragraph" w:customStyle="1" w:styleId="AB17873C193A5747997D86C066C5522D">
    <w:name w:val="AB17873C193A5747997D86C066C55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%7bF7761A43-E66A-6F46-9F32-A47A20737607%7dtf50002018.dotx</Template>
  <TotalTime>16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mifivelile@gmail.com</dc:creator>
  <cp:keywords/>
  <dc:description/>
  <cp:lastModifiedBy>Velile Mifi</cp:lastModifiedBy>
  <cp:revision>27</cp:revision>
  <dcterms:created xsi:type="dcterms:W3CDTF">2024-07-06T09:30:00Z</dcterms:created>
  <dcterms:modified xsi:type="dcterms:W3CDTF">2024-08-23T06:35:00Z</dcterms:modified>
</cp:coreProperties>
</file>